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0D4F" w14:textId="5F36E9C6" w:rsidR="00977D14" w:rsidRPr="00977D14" w:rsidRDefault="00AA72B7" w:rsidP="00977D14">
      <w:pPr>
        <w:suppressAutoHyphens/>
        <w:overflowPunct/>
        <w:autoSpaceDN/>
        <w:adjustRightInd/>
        <w:jc w:val="center"/>
        <w:textAlignment w:val="auto"/>
        <w:rPr>
          <w:rFonts w:ascii="Arial Black" w:hAnsi="Arial Black" w:cs="Arial"/>
          <w:b/>
          <w:color w:val="000000"/>
          <w:sz w:val="32"/>
          <w:szCs w:val="32"/>
          <w:lang w:eastAsia="ar-SA"/>
        </w:rPr>
      </w:pPr>
      <w:r>
        <w:rPr>
          <w:rFonts w:ascii="Arial Black" w:hAnsi="Arial Black" w:cs="Arial"/>
          <w:b/>
          <w:color w:val="000000"/>
          <w:sz w:val="32"/>
          <w:szCs w:val="32"/>
          <w:lang w:eastAsia="ar-SA"/>
        </w:rPr>
        <w:t xml:space="preserve">NV-13 </w:t>
      </w:r>
      <w:proofErr w:type="spellStart"/>
      <w:r w:rsidR="00977D14" w:rsidRPr="00977D14">
        <w:rPr>
          <w:rFonts w:ascii="Arial Black" w:hAnsi="Arial Black" w:cs="Arial"/>
          <w:b/>
          <w:color w:val="000000"/>
          <w:sz w:val="32"/>
          <w:szCs w:val="32"/>
          <w:lang w:eastAsia="ar-SA"/>
        </w:rPr>
        <w:t>Autorització</w:t>
      </w:r>
      <w:proofErr w:type="spellEnd"/>
      <w:r w:rsidR="00977D14" w:rsidRPr="00977D14">
        <w:rPr>
          <w:rFonts w:ascii="Arial Black" w:hAnsi="Arial Black" w:cs="Arial"/>
          <w:b/>
          <w:color w:val="000000"/>
          <w:sz w:val="32"/>
          <w:szCs w:val="32"/>
          <w:lang w:eastAsia="ar-SA"/>
        </w:rPr>
        <w:t xml:space="preserve"> Paterna</w:t>
      </w:r>
    </w:p>
    <w:p w14:paraId="0DAC77EE" w14:textId="77777777" w:rsidR="00977D14" w:rsidRPr="00977D14" w:rsidRDefault="00977D14" w:rsidP="00977D14">
      <w:pPr>
        <w:suppressAutoHyphens/>
        <w:overflowPunct/>
        <w:autoSpaceDE/>
        <w:autoSpaceDN/>
        <w:adjustRightInd/>
        <w:ind w:left="180"/>
        <w:jc w:val="center"/>
        <w:textAlignment w:val="auto"/>
        <w:rPr>
          <w:rFonts w:ascii="Comic Sans MS" w:hAnsi="Comic Sans MS" w:cs="Arial"/>
          <w:iCs/>
          <w:color w:val="000000"/>
          <w:sz w:val="32"/>
          <w:szCs w:val="32"/>
          <w:lang w:eastAsia="ar-SA"/>
        </w:rPr>
      </w:pPr>
      <w:proofErr w:type="spellStart"/>
      <w:r w:rsidRPr="00977D14">
        <w:rPr>
          <w:rFonts w:ascii="Calibri" w:hAnsi="Calibri" w:cs="Arial"/>
          <w:iCs/>
          <w:color w:val="000000"/>
          <w:sz w:val="32"/>
          <w:szCs w:val="32"/>
          <w:lang w:eastAsia="ar-SA"/>
        </w:rPr>
        <w:t>Sol·licitud</w:t>
      </w:r>
      <w:proofErr w:type="spellEnd"/>
      <w:r w:rsidRPr="00977D14">
        <w:rPr>
          <w:rFonts w:ascii="Calibri" w:hAnsi="Calibri" w:cs="Arial"/>
          <w:iCs/>
          <w:color w:val="000000"/>
          <w:sz w:val="32"/>
          <w:szCs w:val="32"/>
          <w:lang w:eastAsia="ar-SA"/>
        </w:rPr>
        <w:t xml:space="preserve"> </w:t>
      </w:r>
      <w:proofErr w:type="spellStart"/>
      <w:r w:rsidRPr="00977D14">
        <w:rPr>
          <w:rFonts w:ascii="Calibri" w:hAnsi="Calibri" w:cs="Arial"/>
          <w:iCs/>
          <w:color w:val="000000"/>
          <w:sz w:val="32"/>
          <w:szCs w:val="32"/>
          <w:lang w:eastAsia="ar-SA"/>
        </w:rPr>
        <w:t>Llicència</w:t>
      </w:r>
      <w:proofErr w:type="spellEnd"/>
      <w:r w:rsidRPr="00977D14">
        <w:rPr>
          <w:rFonts w:ascii="Calibri" w:hAnsi="Calibri" w:cs="Arial"/>
          <w:iCs/>
          <w:color w:val="000000"/>
          <w:sz w:val="32"/>
          <w:szCs w:val="32"/>
          <w:lang w:eastAsia="ar-SA"/>
        </w:rPr>
        <w:t xml:space="preserve"> </w:t>
      </w:r>
      <w:proofErr w:type="spellStart"/>
      <w:r w:rsidRPr="00977D14">
        <w:rPr>
          <w:rFonts w:ascii="Calibri" w:hAnsi="Calibri" w:cs="Arial"/>
          <w:iCs/>
          <w:color w:val="000000"/>
          <w:sz w:val="32"/>
          <w:szCs w:val="32"/>
          <w:lang w:eastAsia="ar-SA"/>
        </w:rPr>
        <w:t>Menors</w:t>
      </w:r>
      <w:proofErr w:type="spellEnd"/>
      <w:r w:rsidRPr="00977D14">
        <w:rPr>
          <w:rFonts w:ascii="Calibri" w:hAnsi="Calibri" w:cs="Arial"/>
          <w:iCs/>
          <w:color w:val="000000"/>
          <w:sz w:val="32"/>
          <w:szCs w:val="32"/>
          <w:lang w:eastAsia="ar-SA"/>
        </w:rPr>
        <w:t xml:space="preserve"> </w:t>
      </w:r>
      <w:proofErr w:type="spellStart"/>
      <w:r w:rsidRPr="00977D14">
        <w:rPr>
          <w:rFonts w:ascii="Calibri" w:hAnsi="Calibri" w:cs="Arial"/>
          <w:iCs/>
          <w:color w:val="000000"/>
          <w:sz w:val="32"/>
          <w:szCs w:val="32"/>
          <w:lang w:eastAsia="ar-SA"/>
        </w:rPr>
        <w:t>d'edat</w:t>
      </w:r>
      <w:proofErr w:type="spellEnd"/>
    </w:p>
    <w:p w14:paraId="2C818BFA" w14:textId="77777777" w:rsidR="00977D14" w:rsidRPr="00977D14" w:rsidRDefault="00977D14" w:rsidP="00977D14">
      <w:pPr>
        <w:suppressAutoHyphens/>
        <w:overflowPunct/>
        <w:autoSpaceDE/>
        <w:autoSpaceDN/>
        <w:adjustRightInd/>
        <w:textAlignment w:val="auto"/>
        <w:rPr>
          <w:b/>
          <w:sz w:val="16"/>
          <w:szCs w:val="16"/>
          <w:lang w:eastAsia="ar-SA"/>
        </w:rPr>
      </w:pP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939"/>
        <w:gridCol w:w="63"/>
        <w:gridCol w:w="9"/>
        <w:gridCol w:w="649"/>
        <w:gridCol w:w="338"/>
        <w:gridCol w:w="896"/>
        <w:gridCol w:w="28"/>
        <w:gridCol w:w="553"/>
        <w:gridCol w:w="167"/>
        <w:gridCol w:w="541"/>
        <w:gridCol w:w="111"/>
        <w:gridCol w:w="431"/>
        <w:gridCol w:w="530"/>
        <w:gridCol w:w="191"/>
        <w:gridCol w:w="540"/>
        <w:gridCol w:w="198"/>
        <w:gridCol w:w="524"/>
        <w:gridCol w:w="197"/>
        <w:gridCol w:w="1327"/>
        <w:gridCol w:w="1984"/>
      </w:tblGrid>
      <w:tr w:rsidR="00977D14" w:rsidRPr="00977D14" w14:paraId="3AF9423A" w14:textId="77777777" w:rsidTr="00977D14">
        <w:trPr>
          <w:trHeight w:val="340"/>
        </w:trPr>
        <w:tc>
          <w:tcPr>
            <w:tcW w:w="10216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0E3B73D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mericanTypewriter" w:hAnsi="AmericanTypewriter" w:cs="AmericanTypewriter"/>
                <w:b/>
                <w:color w:val="FFFFFF"/>
                <w:sz w:val="16"/>
                <w:szCs w:val="16"/>
                <w:lang w:eastAsia="ar-SA"/>
              </w:rPr>
            </w:pPr>
            <w:r w:rsidRPr="00977D14">
              <w:rPr>
                <w:rFonts w:ascii="AmericanTypewriter" w:hAnsi="AmericanTypewriter" w:cs="AmericanTypewriter"/>
                <w:b/>
                <w:color w:val="FFFFFF"/>
                <w:sz w:val="16"/>
                <w:szCs w:val="16"/>
                <w:lang w:eastAsia="ar-SA"/>
              </w:rPr>
              <w:t xml:space="preserve">DADES DEL MENOR </w:t>
            </w:r>
          </w:p>
        </w:tc>
      </w:tr>
      <w:tr w:rsidR="00977D14" w:rsidRPr="00977D14" w14:paraId="25C7DC6C" w14:textId="77777777" w:rsidTr="00977D14">
        <w:trPr>
          <w:trHeight w:val="407"/>
        </w:trPr>
        <w:tc>
          <w:tcPr>
            <w:tcW w:w="93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076E8537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Nom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324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F93B44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gridSpan w:val="3"/>
            <w:vAlign w:val="bottom"/>
            <w:hideMark/>
          </w:tcPr>
          <w:p w14:paraId="35636098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Cognoms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7D663C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</w:tr>
      <w:tr w:rsidR="00977D14" w:rsidRPr="00977D14" w14:paraId="7F2B3B3B" w14:textId="77777777" w:rsidTr="00977D14">
        <w:trPr>
          <w:trHeight w:val="407"/>
        </w:trPr>
        <w:tc>
          <w:tcPr>
            <w:tcW w:w="16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7F5FDFCA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Data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Naixement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C19504E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/ /</w:t>
            </w:r>
          </w:p>
        </w:tc>
        <w:tc>
          <w:tcPr>
            <w:tcW w:w="1803" w:type="dxa"/>
            <w:gridSpan w:val="5"/>
            <w:vAlign w:val="bottom"/>
            <w:hideMark/>
          </w:tcPr>
          <w:p w14:paraId="122A86D9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Lloc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de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Naixement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98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83E364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gridSpan w:val="2"/>
            <w:vAlign w:val="bottom"/>
            <w:hideMark/>
          </w:tcPr>
          <w:p w14:paraId="52B71B6A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DNI/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Passaport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3922A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</w:tr>
      <w:tr w:rsidR="00977D14" w:rsidRPr="00977D14" w14:paraId="7BA141FD" w14:textId="77777777" w:rsidTr="00977D14">
        <w:trPr>
          <w:trHeight w:val="407"/>
        </w:trPr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388C4ECE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Domicili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5182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B7FEC9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vAlign w:val="bottom"/>
          </w:tcPr>
          <w:p w14:paraId="22B66FF0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BF11AE3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</w:tr>
      <w:tr w:rsidR="00977D14" w:rsidRPr="00977D14" w14:paraId="18F7642E" w14:textId="77777777" w:rsidTr="00977D14">
        <w:trPr>
          <w:trHeight w:val="407"/>
        </w:trPr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746D8AB5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Localitat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444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96F2F13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40" w:type="dxa"/>
            <w:vAlign w:val="bottom"/>
            <w:hideMark/>
          </w:tcPr>
          <w:p w14:paraId="296DC658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C.P: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5EDAA8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</w:tr>
      <w:tr w:rsidR="00977D14" w:rsidRPr="00977D14" w14:paraId="4C1546BF" w14:textId="77777777" w:rsidTr="00977D14">
        <w:trPr>
          <w:trHeight w:val="381"/>
        </w:trPr>
        <w:tc>
          <w:tcPr>
            <w:tcW w:w="101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65CB0A02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Telèfon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4BCBA3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48" w:type="dxa"/>
            <w:gridSpan w:val="3"/>
            <w:vAlign w:val="bottom"/>
            <w:hideMark/>
          </w:tcPr>
          <w:p w14:paraId="2BD00F0C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e-mail:</w:t>
            </w:r>
          </w:p>
        </w:tc>
        <w:tc>
          <w:tcPr>
            <w:tcW w:w="6574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DE093D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</w:tr>
      <w:tr w:rsidR="00977D14" w:rsidRPr="00977D14" w14:paraId="18380D54" w14:textId="77777777" w:rsidTr="00977D14">
        <w:trPr>
          <w:trHeight w:val="107"/>
        </w:trPr>
        <w:tc>
          <w:tcPr>
            <w:tcW w:w="19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47E234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Comic Sans MS" w:hAnsi="Comic Sans MS" w:cs="AmericanTypewriter"/>
                <w:color w:val="000000"/>
                <w:sz w:val="2"/>
                <w:szCs w:val="2"/>
                <w:lang w:eastAsia="ar-SA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BDD668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Comic Sans MS" w:hAnsi="Comic Sans MS" w:cs="AmericanTypewriter"/>
                <w:color w:val="000000"/>
                <w:sz w:val="2"/>
                <w:szCs w:val="2"/>
                <w:lang w:eastAsia="ar-SA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D734BD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Comic Sans MS" w:hAnsi="Comic Sans MS" w:cs="AmericanTypewriter"/>
                <w:color w:val="000000"/>
                <w:sz w:val="2"/>
                <w:szCs w:val="2"/>
                <w:lang w:eastAsia="ar-SA"/>
              </w:rPr>
            </w:pPr>
          </w:p>
        </w:tc>
        <w:tc>
          <w:tcPr>
            <w:tcW w:w="59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0F1225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Comic Sans MS" w:hAnsi="Comic Sans MS" w:cs="AmericanTypewriter"/>
                <w:color w:val="000000"/>
                <w:sz w:val="2"/>
                <w:szCs w:val="2"/>
                <w:lang w:eastAsia="ar-SA"/>
              </w:rPr>
            </w:pPr>
          </w:p>
        </w:tc>
      </w:tr>
    </w:tbl>
    <w:p w14:paraId="39641AF8" w14:textId="77777777" w:rsidR="00977D14" w:rsidRPr="00977D14" w:rsidRDefault="00977D14" w:rsidP="00977D14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ar-SA"/>
        </w:rPr>
      </w:pP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939"/>
        <w:gridCol w:w="72"/>
        <w:gridCol w:w="133"/>
        <w:gridCol w:w="347"/>
        <w:gridCol w:w="78"/>
        <w:gridCol w:w="1325"/>
        <w:gridCol w:w="748"/>
        <w:gridCol w:w="54"/>
        <w:gridCol w:w="487"/>
        <w:gridCol w:w="28"/>
        <w:gridCol w:w="363"/>
        <w:gridCol w:w="256"/>
        <w:gridCol w:w="425"/>
        <w:gridCol w:w="191"/>
        <w:gridCol w:w="518"/>
        <w:gridCol w:w="22"/>
        <w:gridCol w:w="970"/>
        <w:gridCol w:w="701"/>
        <w:gridCol w:w="363"/>
        <w:gridCol w:w="1451"/>
        <w:gridCol w:w="363"/>
        <w:gridCol w:w="384"/>
      </w:tblGrid>
      <w:tr w:rsidR="00977D14" w:rsidRPr="00977D14" w14:paraId="4516C951" w14:textId="77777777" w:rsidTr="00977D14">
        <w:trPr>
          <w:trHeight w:val="340"/>
        </w:trPr>
        <w:tc>
          <w:tcPr>
            <w:tcW w:w="10218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06B728F" w14:textId="333E4FB8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mericanTypewriter" w:hAnsi="AmericanTypewriter" w:cs="AmericanTypewriter"/>
                <w:b/>
                <w:color w:val="FFFFFF"/>
                <w:sz w:val="16"/>
                <w:szCs w:val="16"/>
                <w:lang w:eastAsia="ar-SA"/>
              </w:rPr>
            </w:pPr>
            <w:r w:rsidRPr="00977D14">
              <w:rPr>
                <w:rFonts w:ascii="AmericanTypewriter" w:hAnsi="AmericanTypewriter" w:cs="AmericanTypewriter"/>
                <w:b/>
                <w:color w:val="FFFFFF"/>
                <w:sz w:val="16"/>
                <w:szCs w:val="16"/>
                <w:lang w:eastAsia="ar-SA"/>
              </w:rPr>
              <w:t xml:space="preserve">DADES DEL TUTOR/A LEGAL QUE AUTORITZA EL CLUB A SOL·LICITAR LA LLICÈNCIA </w:t>
            </w:r>
          </w:p>
        </w:tc>
      </w:tr>
      <w:tr w:rsidR="00977D14" w:rsidRPr="00977D14" w14:paraId="11066387" w14:textId="77777777" w:rsidTr="00977D14">
        <w:trPr>
          <w:trHeight w:val="90"/>
        </w:trPr>
        <w:tc>
          <w:tcPr>
            <w:tcW w:w="1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35FB73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jc w:val="right"/>
              <w:textAlignment w:val="auto"/>
              <w:rPr>
                <w:rFonts w:ascii="Comic Sans MS" w:hAnsi="Comic Sans MS" w:cs="AmericanTypewriter"/>
                <w:b/>
                <w:color w:val="000000"/>
                <w:sz w:val="4"/>
                <w:szCs w:val="4"/>
                <w:lang w:eastAsia="ar-SA"/>
              </w:rPr>
            </w:pPr>
          </w:p>
        </w:tc>
        <w:tc>
          <w:tcPr>
            <w:tcW w:w="347" w:type="dxa"/>
            <w:vAlign w:val="center"/>
          </w:tcPr>
          <w:p w14:paraId="2FFC2825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4"/>
                <w:szCs w:val="4"/>
                <w:lang w:eastAsia="ar-SA"/>
              </w:rPr>
            </w:pPr>
          </w:p>
        </w:tc>
        <w:tc>
          <w:tcPr>
            <w:tcW w:w="2720" w:type="dxa"/>
            <w:gridSpan w:val="6"/>
            <w:vAlign w:val="center"/>
          </w:tcPr>
          <w:p w14:paraId="779CE436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4"/>
                <w:szCs w:val="4"/>
                <w:lang w:eastAsia="ar-SA"/>
              </w:rPr>
            </w:pPr>
          </w:p>
        </w:tc>
        <w:tc>
          <w:tcPr>
            <w:tcW w:w="363" w:type="dxa"/>
            <w:vAlign w:val="center"/>
          </w:tcPr>
          <w:p w14:paraId="58EBE47A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4"/>
                <w:szCs w:val="4"/>
                <w:lang w:eastAsia="ar-SA"/>
              </w:rPr>
            </w:pPr>
          </w:p>
        </w:tc>
        <w:tc>
          <w:tcPr>
            <w:tcW w:w="3083" w:type="dxa"/>
            <w:gridSpan w:val="7"/>
            <w:vAlign w:val="center"/>
          </w:tcPr>
          <w:p w14:paraId="6CA8F5B5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4"/>
                <w:szCs w:val="4"/>
                <w:lang w:eastAsia="ar-SA"/>
              </w:rPr>
            </w:pPr>
          </w:p>
        </w:tc>
        <w:tc>
          <w:tcPr>
            <w:tcW w:w="363" w:type="dxa"/>
            <w:vAlign w:val="center"/>
          </w:tcPr>
          <w:p w14:paraId="28E71558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4"/>
                <w:szCs w:val="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14:paraId="442A9CB9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4"/>
                <w:szCs w:val="4"/>
                <w:lang w:eastAsia="ar-SA"/>
              </w:rPr>
            </w:pPr>
          </w:p>
        </w:tc>
        <w:tc>
          <w:tcPr>
            <w:tcW w:w="363" w:type="dxa"/>
            <w:vAlign w:val="center"/>
          </w:tcPr>
          <w:p w14:paraId="31CB312F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4"/>
                <w:szCs w:val="4"/>
                <w:lang w:eastAsia="ar-S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AB8F5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4"/>
                <w:szCs w:val="4"/>
                <w:lang w:eastAsia="ar-SA"/>
              </w:rPr>
            </w:pPr>
          </w:p>
        </w:tc>
      </w:tr>
      <w:tr w:rsidR="00977D14" w:rsidRPr="00977D14" w14:paraId="5BBD169D" w14:textId="77777777" w:rsidTr="00977D14">
        <w:trPr>
          <w:trHeight w:val="407"/>
        </w:trPr>
        <w:tc>
          <w:tcPr>
            <w:tcW w:w="93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3D24E153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Nom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324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E4F83B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gridSpan w:val="4"/>
            <w:vAlign w:val="bottom"/>
            <w:hideMark/>
          </w:tcPr>
          <w:p w14:paraId="4D13C96C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Cognoms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496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2313D9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</w:tr>
      <w:tr w:rsidR="00977D14" w:rsidRPr="00977D14" w14:paraId="38D6CC75" w14:textId="77777777" w:rsidTr="00977D14">
        <w:trPr>
          <w:trHeight w:val="407"/>
        </w:trPr>
        <w:tc>
          <w:tcPr>
            <w:tcW w:w="156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00197A61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DNI/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Passaport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787995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4"/>
            <w:vAlign w:val="bottom"/>
            <w:hideMark/>
          </w:tcPr>
          <w:p w14:paraId="64DD389F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Domicili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53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D21E08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</w:tr>
      <w:tr w:rsidR="00977D14" w:rsidRPr="00977D14" w14:paraId="4F5166A3" w14:textId="77777777" w:rsidTr="00977D14">
        <w:trPr>
          <w:trHeight w:val="407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236E7D25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Localitat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430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0C3C9B5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40" w:type="dxa"/>
            <w:gridSpan w:val="2"/>
            <w:vAlign w:val="bottom"/>
            <w:hideMark/>
          </w:tcPr>
          <w:p w14:paraId="521E19B7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C.P:</w:t>
            </w:r>
          </w:p>
        </w:tc>
        <w:tc>
          <w:tcPr>
            <w:tcW w:w="42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CD7013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</w:tr>
      <w:tr w:rsidR="00977D14" w:rsidRPr="00977D14" w14:paraId="21DC2A33" w14:textId="77777777" w:rsidTr="00977D14">
        <w:trPr>
          <w:trHeight w:val="381"/>
        </w:trPr>
        <w:tc>
          <w:tcPr>
            <w:tcW w:w="10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00DB5DF9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Telèfon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8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AB0DC5D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48" w:type="dxa"/>
            <w:vAlign w:val="bottom"/>
            <w:hideMark/>
          </w:tcPr>
          <w:p w14:paraId="6E02E3DB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e-mail:</w:t>
            </w:r>
          </w:p>
        </w:tc>
        <w:tc>
          <w:tcPr>
            <w:tcW w:w="6576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EC288A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jc w:val="right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</w:p>
        </w:tc>
      </w:tr>
      <w:tr w:rsidR="00977D14" w:rsidRPr="00977D14" w14:paraId="7CB34A6A" w14:textId="77777777" w:rsidTr="00977D14">
        <w:trPr>
          <w:trHeight w:val="135"/>
        </w:trPr>
        <w:tc>
          <w:tcPr>
            <w:tcW w:w="483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BA7F1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6"/>
                <w:szCs w:val="2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7691FA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6"/>
                <w:szCs w:val="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CB2453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spacing w:line="360" w:lineRule="auto"/>
              <w:textAlignment w:val="auto"/>
              <w:rPr>
                <w:rFonts w:ascii="Comic Sans MS" w:hAnsi="Comic Sans MS" w:cs="AmericanTypewriter"/>
                <w:color w:val="000000"/>
                <w:sz w:val="6"/>
                <w:szCs w:val="2"/>
                <w:lang w:eastAsia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3D4B69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Comic Sans MS" w:hAnsi="Comic Sans MS" w:cs="AmericanTypewriter"/>
                <w:color w:val="000000"/>
                <w:sz w:val="6"/>
                <w:szCs w:val="2"/>
                <w:lang w:eastAsia="ar-S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2CB04" w14:textId="77777777" w:rsidR="00977D14" w:rsidRPr="00977D14" w:rsidRDefault="00977D14" w:rsidP="00977D14">
            <w:pPr>
              <w:suppressAutoHyphens/>
              <w:overflowPunct/>
              <w:autoSpaceDN/>
              <w:adjustRightInd/>
              <w:snapToGrid w:val="0"/>
              <w:textAlignment w:val="auto"/>
              <w:rPr>
                <w:rFonts w:ascii="Comic Sans MS" w:hAnsi="Comic Sans MS" w:cs="AmericanTypewriter"/>
                <w:color w:val="000000"/>
                <w:sz w:val="6"/>
                <w:szCs w:val="2"/>
                <w:lang w:eastAsia="ar-SA"/>
              </w:rPr>
            </w:pPr>
          </w:p>
        </w:tc>
      </w:tr>
    </w:tbl>
    <w:p w14:paraId="053ACF47" w14:textId="77777777" w:rsidR="00977D14" w:rsidRPr="00977D14" w:rsidRDefault="00977D14" w:rsidP="00977D14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  <w:lang w:eastAsia="ar-SA"/>
        </w:rPr>
      </w:pPr>
    </w:p>
    <w:tbl>
      <w:tblPr>
        <w:tblW w:w="10215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0215"/>
      </w:tblGrid>
      <w:tr w:rsidR="00977D14" w:rsidRPr="00977D14" w14:paraId="62C5B05B" w14:textId="77777777" w:rsidTr="00977D14">
        <w:trPr>
          <w:trHeight w:val="283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C2E998E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mericanTypewriter" w:hAnsi="AmericanTypewriter" w:cs="AmericanTypewriter"/>
                <w:b/>
                <w:color w:val="FFFFFF"/>
                <w:sz w:val="16"/>
                <w:szCs w:val="16"/>
                <w:lang w:eastAsia="ar-SA"/>
              </w:rPr>
            </w:pPr>
            <w:r w:rsidRPr="00977D14">
              <w:rPr>
                <w:rFonts w:ascii="AmericanTypewriter" w:hAnsi="AmericanTypewriter" w:cs="AmericanTypewriter"/>
                <w:b/>
                <w:color w:val="FFFFFF"/>
                <w:sz w:val="16"/>
                <w:szCs w:val="16"/>
                <w:lang w:eastAsia="ar-SA"/>
              </w:rPr>
              <w:t>AUTORITZACIÓ PATERNA</w:t>
            </w:r>
          </w:p>
        </w:tc>
      </w:tr>
      <w:tr w:rsidR="00977D14" w:rsidRPr="00977D14" w14:paraId="50548E50" w14:textId="77777777" w:rsidTr="00977D14">
        <w:trPr>
          <w:trHeight w:val="4207"/>
        </w:trPr>
        <w:tc>
          <w:tcPr>
            <w:tcW w:w="10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6FBE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snapToGrid w:val="0"/>
              <w:spacing w:line="280" w:lineRule="auto"/>
              <w:jc w:val="both"/>
              <w:textAlignment w:val="auto"/>
              <w:rPr>
                <w:rFonts w:ascii="Comic Sans MS" w:hAnsi="Comic Sans MS" w:cs="AmericanTypewriter"/>
                <w:b/>
                <w:color w:val="FFFFFF"/>
                <w:sz w:val="8"/>
                <w:szCs w:val="16"/>
                <w:lang w:eastAsia="ar-SA"/>
              </w:rPr>
            </w:pPr>
          </w:p>
          <w:p w14:paraId="32CAC050" w14:textId="788505E8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Comic Sans MS" w:hAnsi="Comic Sans MS" w:cs="AmericanTypewriter"/>
                <w:color w:val="000000"/>
                <w:sz w:val="8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sz w:val="16"/>
                <w:szCs w:val="16"/>
                <w:lang w:eastAsia="ar-SA"/>
              </w:rPr>
              <w:t xml:space="preserve">D./Dª _______________________________, </w:t>
            </w:r>
            <w:proofErr w:type="spellStart"/>
            <w:r w:rsidRPr="00977D14">
              <w:rPr>
                <w:rFonts w:ascii="Comic Sans MS" w:hAnsi="Comic Sans MS" w:cs="AmericanTypewriter"/>
                <w:sz w:val="16"/>
                <w:szCs w:val="16"/>
                <w:lang w:eastAsia="ar-SA"/>
              </w:rPr>
              <w:t>amb</w:t>
            </w:r>
            <w:proofErr w:type="spellEnd"/>
            <w:r w:rsidRPr="00977D14">
              <w:rPr>
                <w:rFonts w:ascii="Comic Sans MS" w:hAnsi="Comic Sans MS" w:cs="AmericanTypewriter"/>
                <w:sz w:val="16"/>
                <w:szCs w:val="16"/>
                <w:lang w:eastAsia="ar-SA"/>
              </w:rPr>
              <w:t xml:space="preserve"> DNI/</w:t>
            </w:r>
            <w:proofErr w:type="spellStart"/>
            <w:r w:rsidRPr="00977D14">
              <w:rPr>
                <w:rFonts w:ascii="Comic Sans MS" w:hAnsi="Comic Sans MS" w:cs="AmericanTypewriter"/>
                <w:sz w:val="16"/>
                <w:szCs w:val="16"/>
                <w:lang w:eastAsia="ar-SA"/>
              </w:rPr>
              <w:t>passaport</w:t>
            </w:r>
            <w:proofErr w:type="spellEnd"/>
            <w:r w:rsidRPr="00977D14">
              <w:rPr>
                <w:rFonts w:ascii="Comic Sans MS" w:hAnsi="Comic Sans MS" w:cs="AmericanTypewriter"/>
                <w:sz w:val="16"/>
                <w:szCs w:val="16"/>
                <w:lang w:eastAsia="ar-SA"/>
              </w:rPr>
              <w:t xml:space="preserve"> en vigor número </w:t>
            </w:r>
            <w:r w:rsidRPr="00977D14">
              <w:rPr>
                <w:rFonts w:ascii="Comic Sans MS" w:hAnsi="Comic Sans MS" w:cs="AmericanTypewriter"/>
                <w:szCs w:val="16"/>
                <w:lang w:eastAsia="ar-SA"/>
              </w:rPr>
              <w:t>_______________</w:t>
            </w:r>
            <w:r w:rsidRPr="00977D14">
              <w:rPr>
                <w:rFonts w:ascii="Comic Sans MS" w:hAnsi="Comic Sans MS" w:cs="AmericanTypewriter"/>
                <w:sz w:val="16"/>
                <w:szCs w:val="16"/>
                <w:lang w:eastAsia="ar-SA"/>
              </w:rPr>
              <w:t xml:space="preserve">, en la </w:t>
            </w:r>
            <w:proofErr w:type="spellStart"/>
            <w:r w:rsidRPr="00977D14">
              <w:rPr>
                <w:rFonts w:ascii="Comic Sans MS" w:hAnsi="Comic Sans MS" w:cs="AmericanTypewriter"/>
                <w:sz w:val="16"/>
                <w:szCs w:val="16"/>
                <w:lang w:eastAsia="ar-SA"/>
              </w:rPr>
              <w:t>meua</w:t>
            </w:r>
            <w:proofErr w:type="spellEnd"/>
            <w:r w:rsidRPr="00977D14">
              <w:rPr>
                <w:rFonts w:ascii="Comic Sans MS" w:hAnsi="Comic Sans MS" w:cs="AmericanTypewriter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977D14">
              <w:rPr>
                <w:rFonts w:ascii="Comic Sans MS" w:hAnsi="Comic Sans MS" w:cs="AmericanTypewriter"/>
                <w:sz w:val="16"/>
                <w:szCs w:val="16"/>
                <w:lang w:eastAsia="ar-SA"/>
              </w:rPr>
              <w:t>condició</w:t>
            </w:r>
            <w:proofErr w:type="spellEnd"/>
            <w:r w:rsidRPr="00977D14">
              <w:rPr>
                <w:rFonts w:ascii="Comic Sans MS" w:hAnsi="Comic Sans MS" w:cs="AmericanTypewriter"/>
                <w:sz w:val="16"/>
                <w:szCs w:val="16"/>
                <w:lang w:eastAsia="ar-SA"/>
              </w:rPr>
              <w:t xml:space="preserve"> de pare/mare/tutor/tutora AUTORITZE EL CLUB _____________________________________________________________</w:t>
            </w:r>
          </w:p>
          <w:p w14:paraId="2740934F" w14:textId="77777777" w:rsidR="00977D14" w:rsidRPr="00977D14" w:rsidRDefault="0014173D" w:rsidP="00977D14">
            <w:pPr>
              <w:suppressAutoHyphens/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525D249" wp14:editId="47012FA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226060</wp:posOffset>
                      </wp:positionV>
                      <wp:extent cx="247650" cy="247650"/>
                      <wp:effectExtent l="0" t="0" r="6350" b="6350"/>
                      <wp:wrapSquare wrapText="bothSides"/>
                      <wp:docPr id="10172897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90508" w14:textId="77777777" w:rsidR="00977D14" w:rsidRDefault="00977D14" w:rsidP="00977D1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5D2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10.25pt;margin-top:17.8pt;width:19.5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">
                      <v:path arrowok="t"/>
                      <v:textbox>
                        <w:txbxContent>
                          <w:p w14:paraId="2A290508" w14:textId="77777777" w:rsidR="00977D14" w:rsidRDefault="00977D14" w:rsidP="00977D1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38D3019" wp14:editId="2A7AE52F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215900</wp:posOffset>
                      </wp:positionV>
                      <wp:extent cx="247650" cy="247650"/>
                      <wp:effectExtent l="0" t="0" r="6350" b="6350"/>
                      <wp:wrapSquare wrapText="bothSides"/>
                      <wp:docPr id="9336663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DB5EC" w14:textId="77777777" w:rsidR="00977D14" w:rsidRDefault="00977D14" w:rsidP="00977D1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D3019" id="Cuadro de texto 1" o:spid="_x0000_s1027" type="#_x0000_t202" style="position:absolute;left:0;text-align:left;margin-left:98.6pt;margin-top:17pt;width:19.5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">
                      <v:path arrowok="t"/>
                      <v:textbox>
                        <w:txbxContent>
                          <w:p w14:paraId="234DB5EC" w14:textId="77777777" w:rsidR="00977D14" w:rsidRDefault="00977D14" w:rsidP="00977D1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A </w:t>
            </w:r>
            <w:proofErr w:type="spellStart"/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sol·licitar</w:t>
            </w:r>
            <w:proofErr w:type="spellEnd"/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a la </w:t>
            </w:r>
            <w:proofErr w:type="spellStart"/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Federació</w:t>
            </w:r>
            <w:proofErr w:type="spellEnd"/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de Voleibol de la </w:t>
            </w:r>
            <w:proofErr w:type="spellStart"/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Comunitat</w:t>
            </w:r>
            <w:proofErr w:type="spellEnd"/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Valenciana la </w:t>
            </w:r>
            <w:proofErr w:type="spellStart"/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tramitació</w:t>
            </w:r>
            <w:proofErr w:type="spellEnd"/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de la </w:t>
            </w:r>
            <w:proofErr w:type="spellStart"/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llicència</w:t>
            </w:r>
            <w:proofErr w:type="spellEnd"/>
            <w:r w:rsidR="00977D14"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esportiva per a la Temporada _____ / __ de: JUGADOR/A. ENTRENADOR/A </w:t>
            </w:r>
          </w:p>
          <w:p w14:paraId="735FF3CB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La firma del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present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document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suposa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el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coneixement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de la Normativa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quant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a la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Tramitació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de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llicències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esportives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establit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per la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Federació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de Voleibol de la </w:t>
            </w:r>
            <w:proofErr w:type="spellStart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Comunitat</w:t>
            </w:r>
            <w:proofErr w:type="spellEnd"/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 xml:space="preserve"> Valenciana. </w:t>
            </w:r>
          </w:p>
          <w:p w14:paraId="4318B87E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omic Sans MS" w:hAnsi="Comic Sans MS" w:cs="AmericanTypewriter"/>
                <w:color w:val="000000"/>
                <w:sz w:val="8"/>
                <w:szCs w:val="16"/>
                <w:lang w:eastAsia="ar-SA"/>
              </w:rPr>
            </w:pPr>
          </w:p>
          <w:p w14:paraId="266A9C75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spacing w:line="280" w:lineRule="auto"/>
              <w:textAlignment w:val="auto"/>
              <w:rPr>
                <w:rFonts w:ascii="Comic Sans MS" w:hAnsi="Comic Sans MS" w:cs="AmericanTypewriter"/>
                <w:color w:val="000000"/>
                <w:sz w:val="8"/>
                <w:szCs w:val="16"/>
                <w:lang w:eastAsia="ar-SA"/>
              </w:rPr>
            </w:pPr>
          </w:p>
          <w:p w14:paraId="6300F072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spacing w:line="280" w:lineRule="auto"/>
              <w:ind w:firstLine="1178"/>
              <w:textAlignment w:val="auto"/>
              <w:rPr>
                <w:rFonts w:ascii="Comic Sans MS" w:hAnsi="Comic Sans MS" w:cs="AmericanTypewriter"/>
                <w:color w:val="000000"/>
                <w:sz w:val="8"/>
                <w:szCs w:val="16"/>
                <w:lang w:eastAsia="ar-SA"/>
              </w:rPr>
            </w:pPr>
          </w:p>
          <w:p w14:paraId="36152B3E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spacing w:line="280" w:lineRule="auto"/>
              <w:ind w:firstLine="1178"/>
              <w:textAlignment w:val="auto"/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</w:pPr>
            <w:r w:rsidRPr="00977D14">
              <w:rPr>
                <w:rFonts w:ascii="Comic Sans MS" w:hAnsi="Comic Sans MS" w:cs="AmericanTypewriter"/>
                <w:color w:val="000000"/>
                <w:sz w:val="16"/>
                <w:szCs w:val="16"/>
                <w:lang w:eastAsia="ar-SA"/>
              </w:rPr>
              <w:t>En.................................................., a ……… de ………………………………. de 202__</w:t>
            </w:r>
          </w:p>
          <w:p w14:paraId="6528BD97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</w:pPr>
          </w:p>
          <w:p w14:paraId="66FE426A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</w:pPr>
          </w:p>
          <w:p w14:paraId="4346C050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</w:pPr>
          </w:p>
          <w:p w14:paraId="0C4C94CF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</w:pPr>
          </w:p>
          <w:p w14:paraId="70F57135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</w:pPr>
          </w:p>
          <w:p w14:paraId="1304FE4F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</w:pPr>
          </w:p>
          <w:p w14:paraId="419CE082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</w:pPr>
          </w:p>
          <w:p w14:paraId="3A5DC3D4" w14:textId="53126A37" w:rsidR="00977D14" w:rsidRPr="00977D14" w:rsidRDefault="00B62715" w:rsidP="00977D1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  <w:t>Signat</w:t>
            </w:r>
            <w:proofErr w:type="spellEnd"/>
            <w:r w:rsidR="00977D14" w:rsidRPr="00977D14"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  <w:t xml:space="preserve"> per: .....................................……………………………………</w:t>
            </w:r>
            <w:proofErr w:type="gramStart"/>
            <w:r w:rsidR="00977D14" w:rsidRPr="00977D14"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  <w:t>…….</w:t>
            </w:r>
            <w:proofErr w:type="gramEnd"/>
            <w:r w:rsidR="00977D14" w:rsidRPr="00977D14">
              <w:rPr>
                <w:rFonts w:ascii="AmericanTypewriter" w:hAnsi="AmericanTypewriter" w:cs="AmericanTypewriter"/>
                <w:b/>
                <w:color w:val="000000"/>
                <w:sz w:val="16"/>
                <w:szCs w:val="16"/>
                <w:lang w:eastAsia="ar-SA"/>
              </w:rPr>
              <w:t>…..</w:t>
            </w:r>
          </w:p>
          <w:p w14:paraId="3A2E655F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b/>
                <w:sz w:val="16"/>
                <w:szCs w:val="16"/>
                <w:lang w:eastAsia="ar-SA"/>
              </w:rPr>
            </w:pPr>
          </w:p>
          <w:p w14:paraId="20F3C0AF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977D14">
              <w:rPr>
                <w:rFonts w:ascii="Comic Sans MS" w:eastAsia="Verdana" w:hAnsi="Comic Sans MS" w:cs="Verdana"/>
                <w:b/>
                <w:sz w:val="18"/>
                <w:szCs w:val="24"/>
                <w:lang w:eastAsia="ar-SA"/>
              </w:rPr>
              <w:t>Informació</w:t>
            </w:r>
            <w:proofErr w:type="spellEnd"/>
            <w:r w:rsidRPr="00977D14">
              <w:rPr>
                <w:rFonts w:ascii="Comic Sans MS" w:eastAsia="Verdana" w:hAnsi="Comic Sans MS" w:cs="Verdana"/>
                <w:b/>
                <w:sz w:val="18"/>
                <w:szCs w:val="24"/>
                <w:lang w:eastAsia="ar-SA"/>
              </w:rPr>
              <w:t xml:space="preserve"> sobre </w:t>
            </w:r>
            <w:proofErr w:type="spellStart"/>
            <w:r w:rsidRPr="00977D14">
              <w:rPr>
                <w:rFonts w:ascii="Comic Sans MS" w:eastAsia="Verdana" w:hAnsi="Comic Sans MS" w:cs="Verdana"/>
                <w:b/>
                <w:sz w:val="18"/>
                <w:szCs w:val="24"/>
                <w:lang w:eastAsia="ar-SA"/>
              </w:rPr>
              <w:t>protecció</w:t>
            </w:r>
            <w:proofErr w:type="spellEnd"/>
            <w:r w:rsidRPr="00977D14">
              <w:rPr>
                <w:rFonts w:ascii="Comic Sans MS" w:eastAsia="Verdana" w:hAnsi="Comic Sans MS" w:cs="Verdana"/>
                <w:b/>
                <w:sz w:val="18"/>
                <w:szCs w:val="24"/>
                <w:lang w:eastAsia="ar-SA"/>
              </w:rPr>
              <w:t xml:space="preserve"> de dades</w:t>
            </w:r>
          </w:p>
          <w:p w14:paraId="4233C4E1" w14:textId="77777777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omic Sans MS" w:hAnsi="Comic Sans MS"/>
                <w:sz w:val="24"/>
                <w:szCs w:val="24"/>
                <w:lang w:eastAsia="ar-SA"/>
              </w:rPr>
            </w:pPr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Conforme al que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s'establix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en el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Reglament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(UE) 2016/679 (RGPD),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així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com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el que es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disposa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en la normativa nacional sobre esta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matèria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,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l'informem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del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següent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:</w:t>
            </w:r>
          </w:p>
          <w:p w14:paraId="5714B445" w14:textId="720A2F93" w:rsidR="00977D14" w:rsidRPr="00977D14" w:rsidRDefault="00977D14" w:rsidP="00977D14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eastAsia="ar-SA"/>
              </w:rPr>
            </w:pPr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Les dades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personals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facilitades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seran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responsabilitat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de la </w:t>
            </w:r>
            <w:r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FVBCV</w:t>
            </w:r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, a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més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, les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seues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dades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personals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seran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utilitza</w:t>
            </w:r>
            <w:r w:rsidR="00B62715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de</w:t>
            </w:r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s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exclusivament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per a la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finalitat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indicada en el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present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Formulari</w:t>
            </w:r>
            <w:proofErr w:type="spellEnd"/>
            <w:r w:rsidRPr="00977D14">
              <w:rPr>
                <w:rFonts w:ascii="Comic Sans MS" w:eastAsia="Verdana" w:hAnsi="Comic Sans MS" w:cs="Verdana"/>
                <w:sz w:val="18"/>
                <w:szCs w:val="24"/>
                <w:lang w:eastAsia="ar-SA"/>
              </w:rPr>
              <w:t>.</w:t>
            </w:r>
          </w:p>
        </w:tc>
      </w:tr>
    </w:tbl>
    <w:p w14:paraId="56E46555" w14:textId="77777777" w:rsidR="00977D14" w:rsidRPr="00977D14" w:rsidRDefault="00977D14" w:rsidP="00977D14">
      <w:pPr>
        <w:tabs>
          <w:tab w:val="center" w:pos="4612"/>
          <w:tab w:val="right" w:pos="9007"/>
        </w:tabs>
        <w:suppressAutoHyphens/>
        <w:overflowPunct/>
        <w:autoSpaceDE/>
        <w:autoSpaceDN/>
        <w:adjustRightInd/>
        <w:ind w:left="180"/>
        <w:jc w:val="center"/>
        <w:textAlignment w:val="auto"/>
        <w:rPr>
          <w:sz w:val="14"/>
          <w:szCs w:val="14"/>
          <w:lang w:val="es-ES_tradnl" w:eastAsia="ar-SA"/>
        </w:rPr>
      </w:pPr>
    </w:p>
    <w:p w14:paraId="131058A8" w14:textId="0BD01BE2" w:rsidR="00212CF3" w:rsidRPr="00977D14" w:rsidRDefault="00977D14" w:rsidP="00977D14">
      <w:pPr>
        <w:tabs>
          <w:tab w:val="center" w:pos="4612"/>
          <w:tab w:val="right" w:pos="9007"/>
        </w:tabs>
        <w:suppressAutoHyphens/>
        <w:overflowPunct/>
        <w:autoSpaceDE/>
        <w:autoSpaceDN/>
        <w:adjustRightInd/>
        <w:ind w:left="180"/>
        <w:jc w:val="both"/>
        <w:textAlignment w:val="auto"/>
        <w:rPr>
          <w:sz w:val="16"/>
          <w:szCs w:val="16"/>
        </w:rPr>
      </w:pPr>
      <w:r w:rsidRPr="00977D14">
        <w:rPr>
          <w:b/>
          <w:bCs/>
          <w:lang w:val="es-ES_tradnl" w:eastAsia="ar-SA"/>
        </w:rPr>
        <w:t xml:space="preserve">Este </w:t>
      </w:r>
      <w:proofErr w:type="spellStart"/>
      <w:r w:rsidRPr="00977D14">
        <w:rPr>
          <w:b/>
          <w:bCs/>
          <w:lang w:val="es-ES_tradnl" w:eastAsia="ar-SA"/>
        </w:rPr>
        <w:t>document</w:t>
      </w:r>
      <w:proofErr w:type="spellEnd"/>
      <w:r w:rsidRPr="00977D14">
        <w:rPr>
          <w:b/>
          <w:bCs/>
          <w:lang w:val="es-ES_tradnl" w:eastAsia="ar-SA"/>
        </w:rPr>
        <w:t xml:space="preserve"> </w:t>
      </w:r>
      <w:proofErr w:type="spellStart"/>
      <w:r w:rsidRPr="00977D14">
        <w:rPr>
          <w:b/>
          <w:bCs/>
          <w:lang w:val="es-ES_tradnl" w:eastAsia="ar-SA"/>
        </w:rPr>
        <w:t>degudament</w:t>
      </w:r>
      <w:proofErr w:type="spellEnd"/>
      <w:r w:rsidRPr="00977D14">
        <w:rPr>
          <w:b/>
          <w:bCs/>
          <w:lang w:val="es-ES_tradnl" w:eastAsia="ar-SA"/>
        </w:rPr>
        <w:t xml:space="preserve"> </w:t>
      </w:r>
      <w:proofErr w:type="spellStart"/>
      <w:r w:rsidRPr="00977D14">
        <w:rPr>
          <w:b/>
          <w:bCs/>
          <w:lang w:val="es-ES_tradnl" w:eastAsia="ar-SA"/>
        </w:rPr>
        <w:t>emplenat</w:t>
      </w:r>
      <w:proofErr w:type="spellEnd"/>
      <w:r w:rsidRPr="00977D14">
        <w:rPr>
          <w:b/>
          <w:bCs/>
          <w:lang w:val="es-ES_tradnl" w:eastAsia="ar-SA"/>
        </w:rPr>
        <w:t xml:space="preserve"> ha de pujar-se </w:t>
      </w:r>
      <w:proofErr w:type="spellStart"/>
      <w:r w:rsidRPr="00977D14">
        <w:rPr>
          <w:b/>
          <w:bCs/>
          <w:lang w:val="es-ES_tradnl" w:eastAsia="ar-SA"/>
        </w:rPr>
        <w:t>pel</w:t>
      </w:r>
      <w:proofErr w:type="spellEnd"/>
      <w:r w:rsidRPr="00977D14">
        <w:rPr>
          <w:b/>
          <w:bCs/>
          <w:lang w:val="es-ES_tradnl" w:eastAsia="ar-SA"/>
        </w:rPr>
        <w:t xml:space="preserve"> club a </w:t>
      </w:r>
      <w:proofErr w:type="spellStart"/>
      <w:r w:rsidRPr="00977D14">
        <w:rPr>
          <w:b/>
          <w:bCs/>
          <w:lang w:val="es-ES_tradnl" w:eastAsia="ar-SA"/>
        </w:rPr>
        <w:t>l'APP</w:t>
      </w:r>
      <w:proofErr w:type="spellEnd"/>
      <w:r w:rsidRPr="00977D14">
        <w:rPr>
          <w:b/>
          <w:bCs/>
          <w:lang w:val="es-ES_tradnl" w:eastAsia="ar-SA"/>
        </w:rPr>
        <w:t xml:space="preserve"> de la </w:t>
      </w:r>
      <w:proofErr w:type="spellStart"/>
      <w:r w:rsidRPr="00977D14">
        <w:rPr>
          <w:b/>
          <w:bCs/>
          <w:lang w:val="es-ES_tradnl" w:eastAsia="ar-SA"/>
        </w:rPr>
        <w:t>Federació</w:t>
      </w:r>
      <w:proofErr w:type="spellEnd"/>
      <w:r w:rsidRPr="00977D14">
        <w:rPr>
          <w:b/>
          <w:bCs/>
          <w:lang w:val="es-ES_tradnl" w:eastAsia="ar-SA"/>
        </w:rPr>
        <w:t xml:space="preserve"> en </w:t>
      </w:r>
      <w:proofErr w:type="spellStart"/>
      <w:r w:rsidRPr="00977D14">
        <w:rPr>
          <w:b/>
          <w:bCs/>
          <w:lang w:val="es-ES_tradnl" w:eastAsia="ar-SA"/>
        </w:rPr>
        <w:t>l'apartat</w:t>
      </w:r>
      <w:proofErr w:type="spellEnd"/>
      <w:r w:rsidRPr="00977D14">
        <w:rPr>
          <w:b/>
          <w:bCs/>
          <w:lang w:val="es-ES_tradnl" w:eastAsia="ar-SA"/>
        </w:rPr>
        <w:t xml:space="preserve"> “ADJUNTAR ARXIUS”. </w:t>
      </w:r>
      <w:proofErr w:type="spellStart"/>
      <w:r w:rsidRPr="00977D14">
        <w:rPr>
          <w:b/>
          <w:bCs/>
          <w:lang w:val="es-ES_tradnl" w:eastAsia="ar-SA"/>
        </w:rPr>
        <w:t>Serà</w:t>
      </w:r>
      <w:proofErr w:type="spellEnd"/>
      <w:r w:rsidRPr="00977D14">
        <w:rPr>
          <w:b/>
          <w:bCs/>
          <w:lang w:val="es-ES_tradnl" w:eastAsia="ar-SA"/>
        </w:rPr>
        <w:t xml:space="preserve"> imprescindible per a </w:t>
      </w:r>
      <w:proofErr w:type="spellStart"/>
      <w:r w:rsidRPr="00977D14">
        <w:rPr>
          <w:b/>
          <w:bCs/>
          <w:lang w:val="es-ES_tradnl" w:eastAsia="ar-SA"/>
        </w:rPr>
        <w:t>autoritzar</w:t>
      </w:r>
      <w:proofErr w:type="spellEnd"/>
      <w:r w:rsidRPr="00977D14">
        <w:rPr>
          <w:b/>
          <w:bCs/>
          <w:lang w:val="es-ES_tradnl" w:eastAsia="ar-SA"/>
        </w:rPr>
        <w:t xml:space="preserve"> la </w:t>
      </w:r>
      <w:proofErr w:type="spellStart"/>
      <w:r w:rsidRPr="00977D14">
        <w:rPr>
          <w:b/>
          <w:bCs/>
          <w:lang w:val="es-ES_tradnl" w:eastAsia="ar-SA"/>
        </w:rPr>
        <w:t>tramitació</w:t>
      </w:r>
      <w:proofErr w:type="spellEnd"/>
      <w:r w:rsidRPr="00977D14">
        <w:rPr>
          <w:b/>
          <w:bCs/>
          <w:lang w:val="es-ES_tradnl" w:eastAsia="ar-SA"/>
        </w:rPr>
        <w:t xml:space="preserve"> de la </w:t>
      </w:r>
      <w:proofErr w:type="spellStart"/>
      <w:r w:rsidRPr="00977D14">
        <w:rPr>
          <w:b/>
          <w:bCs/>
          <w:lang w:val="es-ES_tradnl" w:eastAsia="ar-SA"/>
        </w:rPr>
        <w:t>Llicència</w:t>
      </w:r>
      <w:proofErr w:type="spellEnd"/>
      <w:r w:rsidRPr="00977D14">
        <w:rPr>
          <w:b/>
          <w:bCs/>
          <w:lang w:val="es-ES_tradnl" w:eastAsia="ar-SA"/>
        </w:rPr>
        <w:t xml:space="preserve"> esportiva de </w:t>
      </w:r>
      <w:proofErr w:type="spellStart"/>
      <w:r w:rsidRPr="00977D14">
        <w:rPr>
          <w:b/>
          <w:bCs/>
          <w:lang w:val="es-ES_tradnl" w:eastAsia="ar-SA"/>
        </w:rPr>
        <w:t>qualsevol</w:t>
      </w:r>
      <w:proofErr w:type="spellEnd"/>
      <w:r w:rsidRPr="00977D14">
        <w:rPr>
          <w:b/>
          <w:bCs/>
          <w:lang w:val="es-ES_tradnl" w:eastAsia="ar-SA"/>
        </w:rPr>
        <w:t xml:space="preserve"> persona menor </w:t>
      </w:r>
      <w:proofErr w:type="spellStart"/>
      <w:r w:rsidRPr="00977D14">
        <w:rPr>
          <w:b/>
          <w:bCs/>
          <w:lang w:val="es-ES_tradnl" w:eastAsia="ar-SA"/>
        </w:rPr>
        <w:t>d'edat</w:t>
      </w:r>
      <w:proofErr w:type="spellEnd"/>
      <w:r w:rsidRPr="00977D14">
        <w:rPr>
          <w:b/>
          <w:bCs/>
          <w:lang w:val="es-ES_tradnl" w:eastAsia="ar-SA"/>
        </w:rPr>
        <w:t>.</w:t>
      </w:r>
    </w:p>
    <w:sectPr w:rsidR="00212CF3" w:rsidRPr="00977D14" w:rsidSect="009D4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566" w:bottom="851" w:left="851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3FEF" w14:textId="77777777" w:rsidR="008C443C" w:rsidRDefault="008C443C">
      <w:r>
        <w:separator/>
      </w:r>
    </w:p>
  </w:endnote>
  <w:endnote w:type="continuationSeparator" w:id="0">
    <w:p w14:paraId="0207348B" w14:textId="77777777" w:rsidR="008C443C" w:rsidRDefault="008C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Typewriter">
    <w:altName w:val="Times New Roman"/>
    <w:panose1 w:val="020906040200040203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D183" w14:textId="77777777" w:rsidR="00B62715" w:rsidRDefault="00B627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686F3238" w14:textId="77777777" w:rsidTr="004B6071">
      <w:trPr>
        <w:trHeight w:val="426"/>
        <w:jc w:val="center"/>
      </w:trPr>
      <w:tc>
        <w:tcPr>
          <w:tcW w:w="1985" w:type="dxa"/>
        </w:tcPr>
        <w:p w14:paraId="17D01B36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25B09E24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03AF9569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020397D1" w14:textId="486F3159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5EE3E904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0CE6712D" w14:textId="77777777" w:rsidR="002E35A3" w:rsidRDefault="002E35A3">
    <w:pPr>
      <w:pStyle w:val="Piedepgin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087B" w14:textId="77777777" w:rsidR="00B62715" w:rsidRDefault="00B627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E4DF" w14:textId="77777777" w:rsidR="008C443C" w:rsidRDefault="008C443C">
      <w:r>
        <w:separator/>
      </w:r>
    </w:p>
  </w:footnote>
  <w:footnote w:type="continuationSeparator" w:id="0">
    <w:p w14:paraId="3A4C8CDE" w14:textId="77777777" w:rsidR="008C443C" w:rsidRDefault="008C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D011" w14:textId="77777777" w:rsidR="00B62715" w:rsidRDefault="00B627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1FB5" w14:textId="77777777" w:rsidR="002E35A3" w:rsidRDefault="0014173D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69494ED" wp14:editId="7D221A37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54B32F" wp14:editId="6C6AC7A5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108707529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2A902CF" w14:textId="77777777" w:rsidR="00B62715" w:rsidRPr="00261F28" w:rsidRDefault="00B62715" w:rsidP="00B62715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18DD86AF" w14:textId="77777777" w:rsidR="00B62715" w:rsidRPr="00261F28" w:rsidRDefault="00B62715" w:rsidP="00B62715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0584A5FE" w14:textId="77777777" w:rsidR="00B62715" w:rsidRPr="00261F28" w:rsidRDefault="00B62715" w:rsidP="00B62715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4CE0C083" w14:textId="77777777" w:rsidR="00B62715" w:rsidRPr="00261F28" w:rsidRDefault="00B62715" w:rsidP="00B62715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6546471E" w14:textId="77777777" w:rsidR="00B62715" w:rsidRPr="00EE03AD" w:rsidRDefault="00B62715" w:rsidP="00B6271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54232875" w14:textId="77777777" w:rsidR="00B62715" w:rsidRPr="00261F28" w:rsidRDefault="00B62715" w:rsidP="00B6271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6E554479" w14:textId="23814E63" w:rsidR="000330F6" w:rsidRPr="00261F28" w:rsidRDefault="000330F6" w:rsidP="000330F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4B32F" id="Rectangle 2" o:spid="_x0000_s1028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32A902CF" w14:textId="77777777" w:rsidR="00B62715" w:rsidRPr="00261F28" w:rsidRDefault="00B62715" w:rsidP="00B62715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18DD86AF" w14:textId="77777777" w:rsidR="00B62715" w:rsidRPr="00261F28" w:rsidRDefault="00B62715" w:rsidP="00B62715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0584A5FE" w14:textId="77777777" w:rsidR="00B62715" w:rsidRPr="00261F28" w:rsidRDefault="00B62715" w:rsidP="00B62715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4CE0C083" w14:textId="77777777" w:rsidR="00B62715" w:rsidRPr="00261F28" w:rsidRDefault="00B62715" w:rsidP="00B62715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6546471E" w14:textId="77777777" w:rsidR="00B62715" w:rsidRPr="00EE03AD" w:rsidRDefault="00B62715" w:rsidP="00B6271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54232875" w14:textId="77777777" w:rsidR="00B62715" w:rsidRPr="00261F28" w:rsidRDefault="00B62715" w:rsidP="00B6271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6E554479" w14:textId="23814E63" w:rsidR="000330F6" w:rsidRPr="00261F28" w:rsidRDefault="000330F6" w:rsidP="000330F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77A0046" wp14:editId="7E695684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20299433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2E5880A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7A0046" id="Rectangle 1" o:spid="_x0000_s1029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62E5880A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E0DF" w14:textId="77777777" w:rsidR="00B62715" w:rsidRDefault="00B627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1892812349">
    <w:abstractNumId w:val="13"/>
  </w:num>
  <w:num w:numId="2" w16cid:durableId="175312135">
    <w:abstractNumId w:val="14"/>
  </w:num>
  <w:num w:numId="3" w16cid:durableId="1864512739">
    <w:abstractNumId w:val="16"/>
  </w:num>
  <w:num w:numId="4" w16cid:durableId="616837295">
    <w:abstractNumId w:val="8"/>
  </w:num>
  <w:num w:numId="5" w16cid:durableId="1564219845">
    <w:abstractNumId w:val="9"/>
  </w:num>
  <w:num w:numId="6" w16cid:durableId="1109549121">
    <w:abstractNumId w:val="0"/>
  </w:num>
  <w:num w:numId="7" w16cid:durableId="1585144014">
    <w:abstractNumId w:val="5"/>
  </w:num>
  <w:num w:numId="8" w16cid:durableId="354431645">
    <w:abstractNumId w:val="11"/>
  </w:num>
  <w:num w:numId="9" w16cid:durableId="2056463519">
    <w:abstractNumId w:val="3"/>
  </w:num>
  <w:num w:numId="10" w16cid:durableId="288822050">
    <w:abstractNumId w:val="15"/>
  </w:num>
  <w:num w:numId="11" w16cid:durableId="1104885908">
    <w:abstractNumId w:val="7"/>
  </w:num>
  <w:num w:numId="12" w16cid:durableId="838229090">
    <w:abstractNumId w:val="4"/>
  </w:num>
  <w:num w:numId="13" w16cid:durableId="1841113236">
    <w:abstractNumId w:val="1"/>
  </w:num>
  <w:num w:numId="14" w16cid:durableId="2065719464">
    <w:abstractNumId w:val="2"/>
  </w:num>
  <w:num w:numId="15" w16cid:durableId="1788354148">
    <w:abstractNumId w:val="12"/>
  </w:num>
  <w:num w:numId="16" w16cid:durableId="583881401">
    <w:abstractNumId w:val="10"/>
  </w:num>
  <w:num w:numId="17" w16cid:durableId="1250308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5BF"/>
    <w:rsid w:val="000D0A61"/>
    <w:rsid w:val="000D1357"/>
    <w:rsid w:val="000D5F35"/>
    <w:rsid w:val="000D7DE0"/>
    <w:rsid w:val="000E09BE"/>
    <w:rsid w:val="000F3969"/>
    <w:rsid w:val="000F4B51"/>
    <w:rsid w:val="0010081A"/>
    <w:rsid w:val="001035E9"/>
    <w:rsid w:val="00104943"/>
    <w:rsid w:val="001072AC"/>
    <w:rsid w:val="00121E50"/>
    <w:rsid w:val="00122738"/>
    <w:rsid w:val="00125861"/>
    <w:rsid w:val="00125BDC"/>
    <w:rsid w:val="0014173D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533B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9B4"/>
    <w:rsid w:val="00740735"/>
    <w:rsid w:val="00742837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E17D4"/>
    <w:rsid w:val="007E18BB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443C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77D1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D4108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3BFB"/>
    <w:rsid w:val="00A90767"/>
    <w:rsid w:val="00A920D6"/>
    <w:rsid w:val="00AA3BCD"/>
    <w:rsid w:val="00AA5DD9"/>
    <w:rsid w:val="00AA72B7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2715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3E16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BF85D"/>
  <w15:chartTrackingRefBased/>
  <w15:docId w15:val="{30FDBC9B-F5E6-A944-8993-A2D7CA61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uiPriority w:val="99"/>
    <w:rsid w:val="0003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2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1755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3</cp:revision>
  <cp:lastPrinted>2024-07-02T09:35:00Z</cp:lastPrinted>
  <dcterms:created xsi:type="dcterms:W3CDTF">2024-07-02T09:35:00Z</dcterms:created>
  <dcterms:modified xsi:type="dcterms:W3CDTF">2024-07-02T09:35:00Z</dcterms:modified>
</cp:coreProperties>
</file>